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80" w:leftChars="0" w:firstLine="420" w:firstLineChars="0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p>
      <w:pPr>
        <w:ind w:firstLine="420" w:firstLineChars="0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尊敬的教师，敬爱的同学们上午好！我是来自八年级一班的王思祎。这个寒假虽然只有短短的</w:t>
      </w:r>
      <w:r>
        <w:rPr>
          <w:rFonts w:hint="eastAsia"/>
          <w:sz w:val="28"/>
          <w:szCs w:val="28"/>
          <w:lang w:val="en-US" w:eastAsia="zh-CN"/>
        </w:rPr>
        <w:t>23天，但是许许多多有意义的事情帮我充实了这整个寒假。在除夕夜前，我的家人和我包着满是吉祥，喜庆团圆的寓意的饺子，充满了对外公外婆的思念之情，但劳逸结合也是非常重要的，俗话说：“刀不磨要生锈，人不学要落后”。我不仅帮助了家人做了自己力所能及的事情，而且还巩固了自己某些学科不足、薄弱的基础，还做了许多关于自己不足的练习。每当我遇到不懂、不熟悉的知识点或题目上的某些关键字不懂时，我的父母也会给我解释清楚，让我从根本上理解题目的意思，把复杂的问题拆分成多个简单的小问题。但是不仅如此，我还在一些不懂的问题中学到了一些比较容易的方法记住了知识点。不过，在生活中放松也是必不可少的。在悠闲的日子里，我也和家人一起来到了被誉为“金陵明珠”的玄武湖浏览、观赏，走在岸边，是一阵阵渗杂着春天的气息扑面面来；坐在船上，是紫峰大厦的高大和紫金山的巍峨映入眼帘......所有的味道和美景收在回忆中。我们不仅去了玄武湖，而且还去了金牛湖野生动物王国，了解了野生动物的日常生活，感受到了野生动物的个种习性，不仅如此，我们还观看了马戏，感受到了音乐的美妙，看到了表演的精彩。谢谢大</w:t>
      </w:r>
      <w:r>
        <w:rPr>
          <w:rFonts w:hint="eastAsia"/>
          <w:lang w:val="en-US" w:eastAsia="zh-CN"/>
        </w:rPr>
        <w:t>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940D4"/>
    <w:rsid w:val="00861C94"/>
    <w:rsid w:val="038D7C43"/>
    <w:rsid w:val="1D5F35BD"/>
    <w:rsid w:val="26D919C1"/>
    <w:rsid w:val="3D4201EB"/>
    <w:rsid w:val="40B45454"/>
    <w:rsid w:val="44137711"/>
    <w:rsid w:val="51762D9F"/>
    <w:rsid w:val="581C7DE3"/>
    <w:rsid w:val="59490A8E"/>
    <w:rsid w:val="64E67395"/>
    <w:rsid w:val="6D535020"/>
    <w:rsid w:val="77AB1B27"/>
    <w:rsid w:val="7BA9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2021-02-22T14:02:00Z</dcterms:created>
  <dc:creator>Administrator</dc:creator>
  <cp:lastModifiedBy>qi</cp:lastModifiedBy>
  <dcterms:modified xsi:type="dcterms:W3CDTF">2021-02-23T00:44:39Z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